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A6" w:rsidRPr="009F60CC" w:rsidRDefault="00176EA6" w:rsidP="009F60CC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6pt;margin-top:-27pt;width:1in;height:63pt;z-index:-251658240">
            <v:imagedata r:id="rId7" o:title=""/>
          </v:shape>
        </w:pict>
      </w:r>
      <w:r>
        <w:rPr>
          <w:noProof/>
        </w:rPr>
        <w:pict>
          <v:shape id="_x0000_s1027" type="#_x0000_t75" style="position:absolute;left:0;text-align:left;margin-left:-9pt;margin-top:-27pt;width:1in;height:1in;z-index:-251659264">
            <v:imagedata r:id="rId8" o:title=""/>
          </v:shape>
        </w:pict>
      </w:r>
      <w:r>
        <w:rPr>
          <w:u w:val="single"/>
        </w:rPr>
        <w:t>ATTITUDE,COMPORTEMENT ET ACCUEIL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u w:val="single"/>
        </w:rPr>
      </w:pPr>
      <w:r>
        <w:rPr>
          <w:u w:val="single"/>
        </w:rPr>
        <w:t>EN COURS COLLECTIFS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ab/>
      </w:r>
    </w:p>
    <w:p w:rsidR="00176EA6" w:rsidRPr="00317BAC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u w:val="single"/>
        </w:rPr>
        <w:t>Avant le cours: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</w:p>
    <w:p w:rsidR="00176EA6" w:rsidRDefault="00176EA6">
      <w:pPr>
        <w:pStyle w:val="Corps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position w:val="4"/>
          <w:sz w:val="26"/>
          <w:szCs w:val="26"/>
        </w:rPr>
      </w:pPr>
      <w:r>
        <w:t>Pr</w:t>
      </w:r>
      <w:r>
        <w:t>é</w:t>
      </w:r>
      <w:r>
        <w:t>parer  son cours sur papier ( apporter changement sur chaque cours musique, exos, mat</w:t>
      </w:r>
      <w:r>
        <w:t>é</w:t>
      </w:r>
      <w:r>
        <w:t>riel utilis</w:t>
      </w:r>
      <w:r>
        <w:t>é</w:t>
      </w:r>
      <w:r>
        <w:t>, etc......)</w:t>
      </w:r>
    </w:p>
    <w:p w:rsidR="00176EA6" w:rsidRDefault="00176EA6">
      <w:pPr>
        <w:pStyle w:val="Corp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position w:val="4"/>
          <w:sz w:val="26"/>
          <w:szCs w:val="26"/>
        </w:rPr>
      </w:pPr>
      <w:r>
        <w:t>Pr</w:t>
      </w:r>
      <w:r>
        <w:t>é</w:t>
      </w:r>
      <w:r>
        <w:t xml:space="preserve">parer sa musique ( pour ne pas avoir </w:t>
      </w:r>
      <w:r>
        <w:t>à</w:t>
      </w:r>
      <w:r>
        <w:t xml:space="preserve"> chercher avant de d</w:t>
      </w:r>
      <w:r>
        <w:t>é</w:t>
      </w:r>
      <w:r>
        <w:t xml:space="preserve">marrer et </w:t>
      </w:r>
      <w:r>
        <w:t>ê</w:t>
      </w:r>
      <w:r>
        <w:t>tre s</w:t>
      </w:r>
      <w:r>
        <w:t>û</w:t>
      </w:r>
      <w:r>
        <w:t>r de son BPM)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ab/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Arriver 10' avant le cours afin de: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</w:p>
    <w:p w:rsidR="00176EA6" w:rsidRDefault="00176EA6">
      <w:pPr>
        <w:pStyle w:val="Corps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position w:val="4"/>
          <w:sz w:val="26"/>
          <w:szCs w:val="26"/>
        </w:rPr>
      </w:pPr>
      <w:r>
        <w:t>V</w:t>
      </w:r>
      <w:r>
        <w:t>é</w:t>
      </w:r>
      <w:r>
        <w:t>rifier  la salle et le mat</w:t>
      </w:r>
      <w:r>
        <w:t>é</w:t>
      </w:r>
      <w:r>
        <w:t>riel</w:t>
      </w:r>
    </w:p>
    <w:p w:rsidR="00176EA6" w:rsidRDefault="00176EA6">
      <w:pPr>
        <w:pStyle w:val="Corps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position w:val="4"/>
          <w:sz w:val="26"/>
          <w:szCs w:val="26"/>
        </w:rPr>
      </w:pPr>
      <w:r>
        <w:t>Permet de rep</w:t>
      </w:r>
      <w:r>
        <w:t>é</w:t>
      </w:r>
      <w:r>
        <w:t>rer les nouveaux</w:t>
      </w:r>
    </w:p>
    <w:p w:rsidR="00176EA6" w:rsidRDefault="00176EA6">
      <w:pPr>
        <w:pStyle w:val="Corp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position w:val="4"/>
          <w:sz w:val="26"/>
          <w:szCs w:val="26"/>
        </w:rPr>
      </w:pPr>
      <w:r>
        <w:t>Pr</w:t>
      </w:r>
      <w:r>
        <w:t>é</w:t>
      </w:r>
      <w:r>
        <w:t>sentation personnel</w:t>
      </w:r>
    </w:p>
    <w:p w:rsidR="00176EA6" w:rsidRDefault="00176EA6">
      <w:pPr>
        <w:pStyle w:val="Corps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position w:val="4"/>
          <w:sz w:val="26"/>
          <w:szCs w:val="26"/>
        </w:rPr>
      </w:pPr>
      <w:r>
        <w:t>Pr</w:t>
      </w:r>
      <w:r>
        <w:t>é</w:t>
      </w:r>
      <w:r>
        <w:t>sentation du cours</w:t>
      </w:r>
    </w:p>
    <w:p w:rsidR="00176EA6" w:rsidRDefault="00176EA6">
      <w:pPr>
        <w:pStyle w:val="Corps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position w:val="4"/>
          <w:sz w:val="26"/>
          <w:szCs w:val="26"/>
        </w:rPr>
      </w:pPr>
      <w:r>
        <w:t>Pr</w:t>
      </w:r>
      <w:r>
        <w:t>é</w:t>
      </w:r>
      <w:r>
        <w:t>sentation du mat</w:t>
      </w:r>
      <w:r>
        <w:t>é</w:t>
      </w:r>
      <w:r>
        <w:t>riel utilis</w:t>
      </w:r>
      <w:r>
        <w:t>é</w:t>
      </w:r>
      <w:r>
        <w:t xml:space="preserve"> 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Comportement et attitude 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position w:val="4"/>
          <w:sz w:val="26"/>
          <w:szCs w:val="26"/>
        </w:rPr>
      </w:pPr>
      <w:r>
        <w:t>Individuel / groupe / staff / adh</w:t>
      </w:r>
      <w:r>
        <w:t>é</w:t>
      </w:r>
      <w:r>
        <w:t>rent / employ</w:t>
      </w:r>
      <w:r>
        <w:t>é</w:t>
      </w:r>
      <w:r>
        <w:t>s = RESPECT</w:t>
      </w:r>
    </w:p>
    <w:p w:rsidR="00176EA6" w:rsidRDefault="00176EA6">
      <w:pPr>
        <w:pStyle w:val="Corp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position w:val="4"/>
          <w:sz w:val="26"/>
          <w:szCs w:val="26"/>
        </w:rPr>
      </w:pPr>
      <w:r>
        <w:t>Facilit</w:t>
      </w:r>
      <w:r>
        <w:t>é</w:t>
      </w:r>
      <w:r>
        <w:t xml:space="preserve"> de compr</w:t>
      </w:r>
      <w:r>
        <w:t>é</w:t>
      </w:r>
      <w:r>
        <w:t>hension et d'adaptation</w:t>
      </w:r>
    </w:p>
    <w:p w:rsidR="00176EA6" w:rsidRDefault="00176EA6">
      <w:pPr>
        <w:pStyle w:val="Corp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position w:val="4"/>
          <w:sz w:val="26"/>
          <w:szCs w:val="26"/>
        </w:rPr>
      </w:pPr>
      <w:r>
        <w:t>Respect des horaires et des consignes</w:t>
      </w:r>
    </w:p>
    <w:p w:rsidR="00176EA6" w:rsidRDefault="00176EA6">
      <w:pPr>
        <w:pStyle w:val="Corps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position w:val="4"/>
          <w:sz w:val="26"/>
          <w:szCs w:val="26"/>
        </w:rPr>
      </w:pPr>
      <w:r>
        <w:t>Technique</w:t>
      </w:r>
    </w:p>
    <w:p w:rsidR="00176EA6" w:rsidRDefault="00176EA6">
      <w:pPr>
        <w:pStyle w:val="Corps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position w:val="4"/>
          <w:sz w:val="26"/>
          <w:szCs w:val="26"/>
        </w:rPr>
      </w:pPr>
      <w:r>
        <w:t>Communication</w:t>
      </w:r>
    </w:p>
    <w:p w:rsidR="00176EA6" w:rsidRDefault="00176EA6">
      <w:pPr>
        <w:pStyle w:val="Corps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position w:val="4"/>
          <w:sz w:val="26"/>
          <w:szCs w:val="26"/>
        </w:rPr>
      </w:pPr>
      <w:r>
        <w:t xml:space="preserve">Animation </w:t>
      </w:r>
    </w:p>
    <w:p w:rsidR="00176EA6" w:rsidRDefault="00176EA6">
      <w:pPr>
        <w:pStyle w:val="Corps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position w:val="4"/>
          <w:sz w:val="26"/>
          <w:szCs w:val="26"/>
        </w:rPr>
      </w:pPr>
      <w:r>
        <w:t>P</w:t>
      </w:r>
      <w:r>
        <w:t>é</w:t>
      </w:r>
      <w:r>
        <w:t>dagogie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u w:val="single"/>
        </w:rPr>
      </w:pPr>
      <w:r>
        <w:rPr>
          <w:u w:val="single"/>
        </w:rPr>
        <w:t xml:space="preserve">Faciliter </w:t>
      </w:r>
      <w:r>
        <w:rPr>
          <w:u w:val="single"/>
        </w:rPr>
        <w:t>à</w:t>
      </w:r>
      <w:r>
        <w:rPr>
          <w:u w:val="single"/>
        </w:rPr>
        <w:t xml:space="preserve">  Comprendre, Analyser, Agir</w:t>
      </w:r>
    </w:p>
    <w:p w:rsidR="00176EA6" w:rsidRDefault="00176EA6">
      <w:pPr>
        <w:pStyle w:val="Corp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position w:val="4"/>
          <w:sz w:val="26"/>
          <w:szCs w:val="26"/>
        </w:rPr>
      </w:pPr>
      <w:r>
        <w:t>Remise en question</w:t>
      </w:r>
    </w:p>
    <w:p w:rsidR="00176EA6" w:rsidRDefault="00176EA6">
      <w:pPr>
        <w:pStyle w:val="Corps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position w:val="4"/>
          <w:sz w:val="26"/>
          <w:szCs w:val="26"/>
        </w:rPr>
      </w:pPr>
      <w:r>
        <w:t>Travail</w:t>
      </w:r>
    </w:p>
    <w:p w:rsidR="00176EA6" w:rsidRDefault="00176EA6">
      <w:pPr>
        <w:pStyle w:val="Corps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position w:val="4"/>
          <w:sz w:val="26"/>
          <w:szCs w:val="26"/>
        </w:rPr>
      </w:pPr>
      <w:r>
        <w:t>Organisation</w:t>
      </w:r>
    </w:p>
    <w:p w:rsidR="00176EA6" w:rsidRDefault="00176EA6">
      <w:pPr>
        <w:pStyle w:val="Corps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position w:val="4"/>
          <w:sz w:val="26"/>
          <w:szCs w:val="26"/>
        </w:rPr>
      </w:pPr>
      <w:r>
        <w:t>Progression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u w:val="single"/>
        </w:rP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u w:val="single"/>
        </w:rPr>
        <w:t>Intro de d</w:t>
      </w:r>
      <w:r>
        <w:rPr>
          <w:u w:val="single"/>
        </w:rPr>
        <w:t>é</w:t>
      </w:r>
      <w:r>
        <w:rPr>
          <w:u w:val="single"/>
        </w:rPr>
        <w:t>but de cours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Le discours d'avant cours est primordial</w:t>
      </w:r>
    </w:p>
    <w:p w:rsidR="00176EA6" w:rsidRPr="00CB3E0F" w:rsidRDefault="00176EA6" w:rsidP="00CB3E0F">
      <w:pPr>
        <w:pStyle w:val="Corps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40"/>
        </w:tabs>
        <w:ind w:left="240" w:hanging="240"/>
        <w:rPr>
          <w:position w:val="4"/>
          <w:sz w:val="26"/>
          <w:szCs w:val="26"/>
          <w:u w:val="single"/>
        </w:rPr>
      </w:pPr>
      <w:r>
        <w:t>1</w:t>
      </w:r>
      <w:r>
        <w:t>è</w:t>
      </w:r>
      <w:r>
        <w:t>re image de vous</w:t>
      </w:r>
    </w:p>
    <w:p w:rsidR="00176EA6" w:rsidRDefault="00176EA6" w:rsidP="00CB3E0F">
      <w:pPr>
        <w:pStyle w:val="Corps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40"/>
        </w:tabs>
        <w:ind w:left="240" w:hanging="240"/>
        <w:rPr>
          <w:position w:val="4"/>
          <w:sz w:val="26"/>
          <w:szCs w:val="26"/>
          <w:u w:val="single"/>
        </w:rPr>
      </w:pPr>
      <w:r>
        <w:t>1er contact avec le public</w:t>
      </w:r>
    </w:p>
    <w:p w:rsidR="00176EA6" w:rsidRDefault="00176EA6">
      <w:pPr>
        <w:pStyle w:val="Corps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40"/>
        </w:tabs>
        <w:ind w:left="240" w:hanging="240"/>
        <w:rPr>
          <w:position w:val="4"/>
          <w:sz w:val="26"/>
          <w:szCs w:val="26"/>
          <w:u w:val="single"/>
        </w:rPr>
      </w:pPr>
      <w:r>
        <w:t>Cl</w:t>
      </w:r>
      <w:r>
        <w:t>é</w:t>
      </w:r>
      <w:r>
        <w:t xml:space="preserve"> de r</w:t>
      </w:r>
      <w:r>
        <w:t>é</w:t>
      </w:r>
      <w:r>
        <w:t>ussite du d</w:t>
      </w:r>
      <w:r>
        <w:t>é</w:t>
      </w:r>
      <w:r>
        <w:t>but de cours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Votre attitude doit </w:t>
      </w:r>
      <w:r>
        <w:t>ê</w:t>
      </w:r>
      <w:r>
        <w:t>tre :</w:t>
      </w:r>
    </w:p>
    <w:p w:rsidR="00176EA6" w:rsidRDefault="00176EA6">
      <w:pPr>
        <w:pStyle w:val="Corps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40"/>
        </w:tabs>
        <w:ind w:left="240" w:hanging="240"/>
        <w:rPr>
          <w:position w:val="4"/>
          <w:sz w:val="26"/>
          <w:szCs w:val="26"/>
          <w:u w:val="single"/>
        </w:rPr>
      </w:pPr>
      <w:r>
        <w:t>Positive</w:t>
      </w:r>
    </w:p>
    <w:p w:rsidR="00176EA6" w:rsidRDefault="00176EA6">
      <w:pPr>
        <w:pStyle w:val="Corps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40"/>
        </w:tabs>
        <w:ind w:left="240" w:hanging="240"/>
        <w:rPr>
          <w:position w:val="4"/>
          <w:sz w:val="26"/>
          <w:szCs w:val="26"/>
          <w:u w:val="single"/>
        </w:rPr>
      </w:pPr>
      <w:r>
        <w:t>Rassurante</w:t>
      </w:r>
    </w:p>
    <w:p w:rsidR="00176EA6" w:rsidRDefault="00176EA6">
      <w:pPr>
        <w:pStyle w:val="Corps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40"/>
        </w:tabs>
        <w:ind w:left="240" w:hanging="240"/>
        <w:rPr>
          <w:position w:val="4"/>
          <w:sz w:val="26"/>
          <w:szCs w:val="26"/>
          <w:u w:val="single"/>
        </w:rPr>
      </w:pPr>
      <w:r>
        <w:t>Agr</w:t>
      </w:r>
      <w:r>
        <w:t>é</w:t>
      </w:r>
      <w:r>
        <w:t>able</w:t>
      </w:r>
    </w:p>
    <w:p w:rsidR="00176EA6" w:rsidRDefault="00176EA6">
      <w:pPr>
        <w:pStyle w:val="Corps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40"/>
        </w:tabs>
        <w:ind w:left="240" w:hanging="240"/>
        <w:rPr>
          <w:position w:val="4"/>
          <w:sz w:val="26"/>
          <w:szCs w:val="26"/>
          <w:u w:val="single"/>
        </w:rPr>
      </w:pPr>
      <w:r>
        <w:t>Simple</w:t>
      </w:r>
    </w:p>
    <w:p w:rsidR="00176EA6" w:rsidRDefault="00176EA6">
      <w:pPr>
        <w:pStyle w:val="Corps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40"/>
        </w:tabs>
        <w:ind w:left="240" w:hanging="240"/>
        <w:rPr>
          <w:position w:val="4"/>
          <w:sz w:val="26"/>
          <w:szCs w:val="26"/>
          <w:u w:val="single"/>
        </w:rPr>
      </w:pPr>
      <w:r>
        <w:t>Concise</w:t>
      </w:r>
    </w:p>
    <w:p w:rsidR="00176EA6" w:rsidRDefault="00176EA6">
      <w:pPr>
        <w:pStyle w:val="Corps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40"/>
        </w:tabs>
        <w:ind w:left="240" w:hanging="240"/>
        <w:rPr>
          <w:position w:val="4"/>
          <w:sz w:val="26"/>
          <w:szCs w:val="26"/>
          <w:u w:val="single"/>
        </w:rPr>
      </w:pPr>
      <w:r>
        <w:t>Originale</w:t>
      </w:r>
    </w:p>
    <w:p w:rsidR="00176EA6" w:rsidRDefault="00176EA6">
      <w:pPr>
        <w:pStyle w:val="Corps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40"/>
        </w:tabs>
        <w:ind w:left="240" w:hanging="240"/>
        <w:rPr>
          <w:position w:val="4"/>
          <w:sz w:val="26"/>
          <w:szCs w:val="26"/>
          <w:u w:val="single"/>
        </w:rPr>
      </w:pPr>
      <w:r>
        <w:t>Motivante</w:t>
      </w:r>
    </w:p>
    <w:p w:rsidR="00176EA6" w:rsidRDefault="00176EA6">
      <w:pPr>
        <w:pStyle w:val="Corps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40"/>
        </w:tabs>
        <w:ind w:left="240" w:hanging="240"/>
        <w:rPr>
          <w:position w:val="4"/>
          <w:sz w:val="26"/>
          <w:szCs w:val="26"/>
          <w:u w:val="single"/>
        </w:rPr>
      </w:pPr>
      <w:r>
        <w:t>D</w:t>
      </w:r>
      <w:r>
        <w:t>é</w:t>
      </w:r>
      <w:r>
        <w:t>contract</w:t>
      </w:r>
      <w:r>
        <w:t>é</w:t>
      </w:r>
      <w:r>
        <w:t>e</w:t>
      </w:r>
    </w:p>
    <w:p w:rsidR="00176EA6" w:rsidRDefault="00176EA6">
      <w:pPr>
        <w:pStyle w:val="Corps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40"/>
        </w:tabs>
        <w:ind w:left="240" w:hanging="240"/>
        <w:rPr>
          <w:position w:val="4"/>
          <w:sz w:val="26"/>
          <w:szCs w:val="26"/>
          <w:u w:val="single"/>
        </w:rPr>
      </w:pPr>
      <w:r>
        <w:t xml:space="preserve">Humble </w:t>
      </w:r>
    </w:p>
    <w:p w:rsidR="00176EA6" w:rsidRDefault="00176EA6">
      <w:pPr>
        <w:pStyle w:val="Corps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40"/>
        </w:tabs>
        <w:ind w:left="240" w:hanging="240"/>
        <w:rPr>
          <w:position w:val="4"/>
          <w:sz w:val="26"/>
          <w:szCs w:val="26"/>
          <w:u w:val="single"/>
        </w:rPr>
      </w:pPr>
      <w:r>
        <w:t>Souriante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>Faire attention aux tocs verbaux et gestuels !!!!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</w:rP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</w:rP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  <w:bCs/>
          <w:i/>
          <w:iCs/>
          <w:u w:val="single"/>
        </w:rPr>
        <w:t>SE PR</w:t>
      </w:r>
      <w:r>
        <w:rPr>
          <w:b/>
          <w:bCs/>
          <w:i/>
          <w:iCs/>
          <w:u w:val="single"/>
        </w:rPr>
        <w:t>É</w:t>
      </w:r>
      <w:r>
        <w:rPr>
          <w:b/>
          <w:bCs/>
          <w:i/>
          <w:iCs/>
          <w:u w:val="single"/>
        </w:rPr>
        <w:t>SENTER ET PR</w:t>
      </w:r>
      <w:r>
        <w:rPr>
          <w:b/>
          <w:bCs/>
          <w:i/>
          <w:iCs/>
          <w:u w:val="single"/>
        </w:rPr>
        <w:t>É</w:t>
      </w:r>
      <w:r>
        <w:rPr>
          <w:b/>
          <w:bCs/>
          <w:i/>
          <w:iCs/>
          <w:u w:val="single"/>
        </w:rPr>
        <w:t>SENTER LE COURS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Pr</w:t>
      </w:r>
      <w:r>
        <w:t>é</w:t>
      </w:r>
      <w:r>
        <w:t>nom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Fonction                </w:t>
      </w:r>
      <w:r>
        <w:rPr>
          <w:rFonts w:ascii="MS Gothic" w:eastAsia="MS Gothic" w:hAnsi="MS Gothic" w:cs="MS Gothic" w:hint="eastAsia"/>
        </w:rPr>
        <w:t>➡</w:t>
      </w:r>
      <w:r>
        <w:t xml:space="preserve"> moi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É</w:t>
      </w:r>
      <w:r>
        <w:t>motion du jour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Remercier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Rassurer              </w:t>
      </w:r>
      <w:r>
        <w:rPr>
          <w:rFonts w:ascii="MS Gothic" w:eastAsia="MS Gothic" w:hAnsi="MS Gothic" w:cs="MS Gothic" w:hint="eastAsia"/>
        </w:rPr>
        <w:t>➡</w:t>
      </w:r>
      <w:r>
        <w:t xml:space="preserve"> adh</w:t>
      </w:r>
      <w:r>
        <w:t>é</w:t>
      </w:r>
      <w:r>
        <w:t xml:space="preserve">rent 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S'int</w:t>
      </w:r>
      <w:r>
        <w:t>é</w:t>
      </w:r>
      <w:r>
        <w:t>resser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Taquiner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Pr</w:t>
      </w:r>
      <w:r>
        <w:t>é</w:t>
      </w:r>
      <w:r>
        <w:t>sentation du cours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Plaisir                       </w:t>
      </w:r>
      <w:r>
        <w:rPr>
          <w:rFonts w:ascii="MS Gothic" w:eastAsia="MS Gothic" w:hAnsi="MS Gothic" w:cs="MS Gothic" w:hint="eastAsia"/>
        </w:rPr>
        <w:t>➡</w:t>
      </w:r>
      <w:r>
        <w:t xml:space="preserve"> moi et adh</w:t>
      </w:r>
      <w:r>
        <w:t>é</w:t>
      </w:r>
      <w:r>
        <w:t xml:space="preserve">rent 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Objectifs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Poser la question ( prise de temp</w:t>
      </w:r>
      <w:r>
        <w:t>é</w:t>
      </w:r>
      <w:r>
        <w:t xml:space="preserve">rature) 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Faire r</w:t>
      </w:r>
      <w:r>
        <w:t>é</w:t>
      </w:r>
      <w:r>
        <w:t>agir, monter intonation de la voix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Tout cela ne doit prendre que 2' Max et d</w:t>
      </w:r>
      <w:r>
        <w:t>é</w:t>
      </w:r>
      <w:r>
        <w:t>buter le cours.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APPRENTISSAGE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176EA6" w:rsidRDefault="00176EA6">
      <w:pPr>
        <w:pStyle w:val="Corp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62"/>
        </w:tabs>
        <w:ind w:left="262" w:hanging="262"/>
        <w:rPr>
          <w:b/>
          <w:bCs/>
          <w:i/>
          <w:iCs/>
          <w:position w:val="4"/>
          <w:sz w:val="29"/>
          <w:szCs w:val="29"/>
          <w:u w:val="single"/>
        </w:rPr>
      </w:pPr>
      <w:r>
        <w:rPr>
          <w:sz w:val="24"/>
          <w:szCs w:val="24"/>
        </w:rPr>
        <w:t>Terminologie</w:t>
      </w:r>
    </w:p>
    <w:p w:rsidR="00176EA6" w:rsidRDefault="00176EA6">
      <w:pPr>
        <w:pStyle w:val="Corps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62"/>
        </w:tabs>
        <w:ind w:left="262" w:hanging="262"/>
        <w:rPr>
          <w:b/>
          <w:bCs/>
          <w:i/>
          <w:iCs/>
          <w:position w:val="4"/>
          <w:sz w:val="29"/>
          <w:szCs w:val="29"/>
          <w:u w:val="single"/>
        </w:rPr>
      </w:pPr>
      <w:r>
        <w:rPr>
          <w:sz w:val="24"/>
          <w:szCs w:val="24"/>
        </w:rPr>
        <w:t>Ev</w:t>
      </w:r>
      <w:r>
        <w:rPr>
          <w:sz w:val="24"/>
          <w:szCs w:val="24"/>
        </w:rPr>
        <w:t>é</w:t>
      </w:r>
      <w:r>
        <w:rPr>
          <w:sz w:val="24"/>
          <w:szCs w:val="24"/>
        </w:rPr>
        <w:t>nement de variation</w:t>
      </w:r>
    </w:p>
    <w:p w:rsidR="00176EA6" w:rsidRDefault="00176EA6">
      <w:pPr>
        <w:pStyle w:val="Corps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62"/>
        </w:tabs>
        <w:ind w:left="262" w:hanging="262"/>
        <w:rPr>
          <w:b/>
          <w:bCs/>
          <w:i/>
          <w:iCs/>
          <w:position w:val="4"/>
          <w:sz w:val="29"/>
          <w:szCs w:val="29"/>
          <w:u w:val="single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é</w:t>
      </w:r>
      <w:r>
        <w:rPr>
          <w:sz w:val="24"/>
          <w:szCs w:val="24"/>
        </w:rPr>
        <w:t>monstration (technique acad</w:t>
      </w:r>
      <w:r>
        <w:rPr>
          <w:sz w:val="24"/>
          <w:szCs w:val="24"/>
        </w:rPr>
        <w:t>é</w:t>
      </w:r>
      <w:r>
        <w:rPr>
          <w:sz w:val="24"/>
          <w:szCs w:val="24"/>
        </w:rPr>
        <w:t>mique)</w:t>
      </w:r>
    </w:p>
    <w:p w:rsidR="00176EA6" w:rsidRDefault="00176EA6">
      <w:pPr>
        <w:pStyle w:val="Corps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62"/>
        </w:tabs>
        <w:ind w:left="262" w:hanging="262"/>
        <w:rPr>
          <w:b/>
          <w:bCs/>
          <w:i/>
          <w:iCs/>
          <w:position w:val="4"/>
          <w:sz w:val="29"/>
          <w:szCs w:val="29"/>
          <w:u w:val="single"/>
        </w:rPr>
      </w:pPr>
      <w:r>
        <w:rPr>
          <w:sz w:val="24"/>
          <w:szCs w:val="24"/>
        </w:rPr>
        <w:t>Technique</w:t>
      </w:r>
    </w:p>
    <w:p w:rsidR="00176EA6" w:rsidRDefault="00176EA6">
      <w:pPr>
        <w:pStyle w:val="Corps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62"/>
        </w:tabs>
        <w:ind w:left="262" w:hanging="262"/>
        <w:rPr>
          <w:b/>
          <w:bCs/>
          <w:i/>
          <w:iCs/>
          <w:position w:val="4"/>
          <w:sz w:val="29"/>
          <w:szCs w:val="29"/>
          <w:u w:val="single"/>
        </w:rPr>
      </w:pPr>
      <w:r>
        <w:rPr>
          <w:sz w:val="24"/>
          <w:szCs w:val="24"/>
        </w:rPr>
        <w:t>Amplitude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  <w:u w:val="single"/>
        </w:rPr>
        <w:t>Comment le dire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verbal, image, intonation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  <w:u w:val="single"/>
        </w:rPr>
        <w:t>Quand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Avant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  <w:u w:val="single"/>
        </w:rPr>
        <w:t>Quoi dire</w:t>
      </w:r>
      <w:r>
        <w:rPr>
          <w:sz w:val="24"/>
          <w:szCs w:val="24"/>
        </w:rPr>
        <w:t xml:space="preserve"> 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Terminologie, technique et les comptes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 qui le dire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Collectif, groupe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C.R.C</w:t>
      </w: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  <w:u w:val="single"/>
        </w:rPr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211"/>
        <w:gridCol w:w="3210"/>
        <w:gridCol w:w="3210"/>
      </w:tblGrid>
      <w:tr w:rsidR="00176EA6">
        <w:trPr>
          <w:trHeight w:val="490"/>
          <w:tblHeader/>
        </w:trPr>
        <w:tc>
          <w:tcPr>
            <w:tcW w:w="3210" w:type="dxa"/>
            <w:tcBorders>
              <w:bottom w:val="single" w:sz="6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A6" w:rsidRDefault="00176EA6">
            <w:pPr>
              <w:pStyle w:val="Styledetableau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 xml:space="preserve">CONNEXIONS </w:t>
            </w:r>
          </w:p>
          <w:p w:rsidR="00176EA6" w:rsidRDefault="00176EA6">
            <w:pPr>
              <w:pStyle w:val="Styledetableau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ICE BREAKERS</w:t>
            </w:r>
          </w:p>
        </w:tc>
        <w:tc>
          <w:tcPr>
            <w:tcW w:w="3210" w:type="dxa"/>
            <w:tcBorders>
              <w:bottom w:val="single" w:sz="6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A6" w:rsidRDefault="00176EA6">
            <w:pPr>
              <w:pStyle w:val="Styledetableau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RECOMMANDATIONS</w:t>
            </w:r>
          </w:p>
          <w:p w:rsidR="00176EA6" w:rsidRDefault="00176EA6">
            <w:pPr>
              <w:pStyle w:val="Styledetableau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MESSAGES</w:t>
            </w:r>
          </w:p>
        </w:tc>
        <w:tc>
          <w:tcPr>
            <w:tcW w:w="3210" w:type="dxa"/>
            <w:tcBorders>
              <w:bottom w:val="single" w:sz="6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A6" w:rsidRDefault="00176EA6">
            <w:pPr>
              <w:pStyle w:val="Styledetableau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COMPLIMENTS</w:t>
            </w:r>
          </w:p>
          <w:p w:rsidR="00176EA6" w:rsidRDefault="00176EA6">
            <w:pPr>
              <w:pStyle w:val="Styledetableau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SATISFACTIONS</w:t>
            </w:r>
          </w:p>
        </w:tc>
      </w:tr>
      <w:tr w:rsidR="00176EA6">
        <w:trPr>
          <w:trHeight w:val="1450"/>
        </w:trPr>
        <w:tc>
          <w:tcPr>
            <w:tcW w:w="3210" w:type="dxa"/>
            <w:tcBorders>
              <w:top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A6" w:rsidRDefault="00176EA6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Times New Roman" w:hAnsi="Arial Unicode MS" w:cs="Arial Unicode MS"/>
              </w:rPr>
              <w:t>REGARD</w:t>
            </w:r>
          </w:p>
          <w:p w:rsidR="00176EA6" w:rsidRDefault="00176EA6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Times New Roman" w:hAnsi="Arial Unicode MS" w:cs="Arial Unicode MS"/>
              </w:rPr>
              <w:t>SOURIRE</w:t>
            </w:r>
          </w:p>
          <w:p w:rsidR="00176EA6" w:rsidRDefault="00176EA6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Times New Roman" w:hAnsi="Arial Unicode MS" w:cs="Arial Unicode MS"/>
              </w:rPr>
              <w:t>PR</w:t>
            </w:r>
            <w:r>
              <w:rPr>
                <w:rFonts w:ascii="Arial Unicode MS" w:hAnsi="Arial Unicode MS" w:cs="Arial Unicode MS"/>
              </w:rPr>
              <w:t>É</w:t>
            </w:r>
            <w:r>
              <w:rPr>
                <w:rFonts w:eastAsia="Times New Roman" w:hAnsi="Arial Unicode MS" w:cs="Arial Unicode MS"/>
              </w:rPr>
              <w:t>NOM</w:t>
            </w:r>
          </w:p>
          <w:p w:rsidR="00176EA6" w:rsidRDefault="00176EA6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Times New Roman" w:hAnsi="Arial Unicode MS" w:cs="Arial Unicode MS"/>
              </w:rPr>
              <w:t>SIFFLET</w:t>
            </w:r>
          </w:p>
          <w:p w:rsidR="00176EA6" w:rsidRDefault="00176EA6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Times New Roman" w:hAnsi="Arial Unicode MS" w:cs="Arial Unicode MS"/>
              </w:rPr>
              <w:t>FRAPPER DANS LES MAINS</w:t>
            </w:r>
          </w:p>
          <w:p w:rsidR="00176EA6" w:rsidRDefault="00176EA6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Times New Roman" w:hAnsi="Arial Unicode MS" w:cs="Arial Unicode MS"/>
              </w:rPr>
              <w:t>SE TAIRE</w:t>
            </w:r>
          </w:p>
        </w:tc>
        <w:tc>
          <w:tcPr>
            <w:tcW w:w="3210" w:type="dxa"/>
            <w:tcBorders>
              <w:top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A6" w:rsidRDefault="00176EA6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Times New Roman" w:hAnsi="Arial Unicode MS" w:cs="Arial Unicode MS"/>
              </w:rPr>
              <w:t>CONSIGNES</w:t>
            </w:r>
          </w:p>
          <w:p w:rsidR="00176EA6" w:rsidRDefault="00176EA6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Times New Roman" w:hAnsi="Arial Unicode MS" w:cs="Arial Unicode MS"/>
              </w:rPr>
              <w:t>POSITIF</w:t>
            </w:r>
          </w:p>
          <w:p w:rsidR="00176EA6" w:rsidRDefault="00176EA6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Times New Roman" w:hAnsi="Arial Unicode MS" w:cs="Arial Unicode MS"/>
              </w:rPr>
              <w:t>CLAIRE</w:t>
            </w:r>
          </w:p>
          <w:p w:rsidR="00176EA6" w:rsidRDefault="00176EA6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Times New Roman" w:hAnsi="Arial Unicode MS" w:cs="Arial Unicode MS"/>
              </w:rPr>
              <w:t>CONCIS</w:t>
            </w:r>
          </w:p>
        </w:tc>
        <w:tc>
          <w:tcPr>
            <w:tcW w:w="3210" w:type="dxa"/>
            <w:tcBorders>
              <w:top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A6" w:rsidRDefault="00176EA6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Times New Roman" w:hAnsi="Arial Unicode MS" w:cs="Arial Unicode MS"/>
              </w:rPr>
              <w:t>ENCOURAGER</w:t>
            </w:r>
          </w:p>
          <w:p w:rsidR="00176EA6" w:rsidRDefault="00176EA6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Times New Roman" w:hAnsi="Arial Unicode MS" w:cs="Arial Unicode MS"/>
              </w:rPr>
              <w:t>F</w:t>
            </w:r>
            <w:r>
              <w:rPr>
                <w:rFonts w:ascii="Arial Unicode MS" w:hAnsi="Arial Unicode MS" w:cs="Arial Unicode MS"/>
              </w:rPr>
              <w:t>É</w:t>
            </w:r>
            <w:r>
              <w:rPr>
                <w:rFonts w:eastAsia="Times New Roman" w:hAnsi="Arial Unicode MS" w:cs="Arial Unicode MS"/>
              </w:rPr>
              <w:t>LICITER</w:t>
            </w:r>
          </w:p>
          <w:p w:rsidR="00176EA6" w:rsidRDefault="00176EA6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Times New Roman" w:hAnsi="Arial Unicode MS" w:cs="Arial Unicode MS"/>
              </w:rPr>
              <w:t>SOURIRE</w:t>
            </w:r>
          </w:p>
          <w:p w:rsidR="00176EA6" w:rsidRDefault="00176EA6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Times New Roman" w:hAnsi="Arial Unicode MS" w:cs="Arial Unicode MS"/>
              </w:rPr>
              <w:t>SIGNE</w:t>
            </w:r>
          </w:p>
        </w:tc>
      </w:tr>
    </w:tbl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176EA6" w:rsidRDefault="00176EA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176EA6" w:rsidSect="0080446A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A6" w:rsidRDefault="00176EA6" w:rsidP="008044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76EA6" w:rsidRDefault="00176EA6" w:rsidP="008044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EA6" w:rsidRDefault="00176EA6" w:rsidP="00CB3E0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rPr>
        <w:sz w:val="20"/>
        <w:szCs w:val="20"/>
        <w:lang w:val="fr-FR"/>
      </w:rPr>
    </w:pPr>
  </w:p>
  <w:p w:rsidR="00176EA6" w:rsidRDefault="00176EA6" w:rsidP="00CB3E0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rPr>
        <w:sz w:val="20"/>
        <w:szCs w:val="20"/>
        <w:lang w:val="fr-FR"/>
      </w:rPr>
    </w:pPr>
    <w:r w:rsidRPr="00317BAC">
      <w:rPr>
        <w:sz w:val="20"/>
        <w:szCs w:val="20"/>
        <w:lang w:val="fr-FR"/>
      </w:rPr>
      <w:t>EMSP/CESA–Domaine de Luchin–Grand Rue–59780</w:t>
    </w:r>
    <w:r>
      <w:rPr>
        <w:sz w:val="20"/>
        <w:szCs w:val="20"/>
        <w:lang w:val="fr-FR"/>
      </w:rPr>
      <w:t xml:space="preserve"> Camphin-</w:t>
    </w:r>
    <w:r w:rsidRPr="00317BAC">
      <w:rPr>
        <w:sz w:val="20"/>
        <w:szCs w:val="20"/>
        <w:lang w:val="fr-FR"/>
      </w:rPr>
      <w:t>e</w:t>
    </w:r>
    <w:r>
      <w:rPr>
        <w:sz w:val="20"/>
        <w:szCs w:val="20"/>
        <w:lang w:val="fr-FR"/>
      </w:rPr>
      <w:t>n-</w:t>
    </w:r>
    <w:r w:rsidRPr="00317BAC">
      <w:rPr>
        <w:sz w:val="20"/>
        <w:szCs w:val="20"/>
        <w:lang w:val="fr-FR"/>
      </w:rPr>
      <w:t>Pévèle–emspfrance.com–contact.lille@lecesa.com</w:t>
    </w:r>
  </w:p>
  <w:p w:rsidR="00176EA6" w:rsidRDefault="00176EA6" w:rsidP="00317BA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jc w:val="center"/>
      <w:rPr>
        <w:sz w:val="20"/>
        <w:szCs w:val="20"/>
        <w:lang w:val="fr-FR"/>
      </w:rPr>
    </w:pPr>
  </w:p>
  <w:p w:rsidR="00176EA6" w:rsidRPr="00317BAC" w:rsidRDefault="00176EA6" w:rsidP="00317BA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JEAN-PHILIPPE JAKO - fitnesstrainer59@gmail.com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A6" w:rsidRDefault="00176EA6" w:rsidP="008044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76EA6" w:rsidRDefault="00176EA6" w:rsidP="008044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EA6" w:rsidRDefault="00176EA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C32"/>
    <w:multiLevelType w:val="multilevel"/>
    <w:tmpl w:val="FFFFFFFF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1">
    <w:nsid w:val="053B4E60"/>
    <w:multiLevelType w:val="multilevel"/>
    <w:tmpl w:val="FFFFFFFF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2">
    <w:nsid w:val="06812F3A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3">
    <w:nsid w:val="090E7F53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4">
    <w:nsid w:val="0A0045DF"/>
    <w:multiLevelType w:val="multilevel"/>
    <w:tmpl w:val="FFFFFFFF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5">
    <w:nsid w:val="0A952EC3"/>
    <w:multiLevelType w:val="multilevel"/>
    <w:tmpl w:val="FFFFFFFF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6">
    <w:nsid w:val="1834404E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7">
    <w:nsid w:val="184A15A7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8">
    <w:nsid w:val="1AF13BB0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9">
    <w:nsid w:val="1D161089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0">
    <w:nsid w:val="1E31751E"/>
    <w:multiLevelType w:val="multilevel"/>
    <w:tmpl w:val="FFFFFFFF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11">
    <w:nsid w:val="1F790E4D"/>
    <w:multiLevelType w:val="multilevel"/>
    <w:tmpl w:val="FFFFFFFF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12">
    <w:nsid w:val="23250CA8"/>
    <w:multiLevelType w:val="multilevel"/>
    <w:tmpl w:val="FFFFFFFF"/>
    <w:styleLink w:val="Tiret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13">
    <w:nsid w:val="29B678DE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4">
    <w:nsid w:val="36701DE1"/>
    <w:multiLevelType w:val="multilevel"/>
    <w:tmpl w:val="FFFFFFFF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15">
    <w:nsid w:val="37B43C5B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6">
    <w:nsid w:val="3A4E1317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7">
    <w:nsid w:val="3A8304CB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8">
    <w:nsid w:val="3BF61659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9">
    <w:nsid w:val="40182911"/>
    <w:multiLevelType w:val="multilevel"/>
    <w:tmpl w:val="FFFFFFFF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20">
    <w:nsid w:val="491E5A0D"/>
    <w:multiLevelType w:val="multilevel"/>
    <w:tmpl w:val="FFFFFFFF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21">
    <w:nsid w:val="4A945A1E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22">
    <w:nsid w:val="4CF649B1"/>
    <w:multiLevelType w:val="multilevel"/>
    <w:tmpl w:val="FFFFFFFF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23">
    <w:nsid w:val="4F693F91"/>
    <w:multiLevelType w:val="multilevel"/>
    <w:tmpl w:val="FFFFFFFF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24">
    <w:nsid w:val="511610A4"/>
    <w:multiLevelType w:val="multilevel"/>
    <w:tmpl w:val="FFFFFFFF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25">
    <w:nsid w:val="51A72A3C"/>
    <w:multiLevelType w:val="multilevel"/>
    <w:tmpl w:val="FFFFFFFF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26">
    <w:nsid w:val="523E4CA6"/>
    <w:multiLevelType w:val="multilevel"/>
    <w:tmpl w:val="FFFFFFFF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27">
    <w:nsid w:val="580034D5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28">
    <w:nsid w:val="615006C7"/>
    <w:multiLevelType w:val="multilevel"/>
    <w:tmpl w:val="FFFFFFFF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29">
    <w:nsid w:val="65595F61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30">
    <w:nsid w:val="69D724AA"/>
    <w:multiLevelType w:val="multilevel"/>
    <w:tmpl w:val="FFFFFFFF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31">
    <w:nsid w:val="6B9F098A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32">
    <w:nsid w:val="75D65B02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33">
    <w:nsid w:val="785766ED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34">
    <w:nsid w:val="7BFD688F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35">
    <w:nsid w:val="7E4738EC"/>
    <w:multiLevelType w:val="multilevel"/>
    <w:tmpl w:val="FFFFFFFF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36">
    <w:nsid w:val="7E7F348F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num w:numId="1">
    <w:abstractNumId w:val="16"/>
  </w:num>
  <w:num w:numId="2">
    <w:abstractNumId w:val="7"/>
  </w:num>
  <w:num w:numId="3">
    <w:abstractNumId w:val="29"/>
  </w:num>
  <w:num w:numId="4">
    <w:abstractNumId w:val="21"/>
  </w:num>
  <w:num w:numId="5">
    <w:abstractNumId w:val="3"/>
  </w:num>
  <w:num w:numId="6">
    <w:abstractNumId w:val="27"/>
  </w:num>
  <w:num w:numId="7">
    <w:abstractNumId w:val="6"/>
  </w:num>
  <w:num w:numId="8">
    <w:abstractNumId w:val="17"/>
  </w:num>
  <w:num w:numId="9">
    <w:abstractNumId w:val="9"/>
  </w:num>
  <w:num w:numId="10">
    <w:abstractNumId w:val="34"/>
  </w:num>
  <w:num w:numId="11">
    <w:abstractNumId w:val="32"/>
  </w:num>
  <w:num w:numId="12">
    <w:abstractNumId w:val="15"/>
  </w:num>
  <w:num w:numId="13">
    <w:abstractNumId w:val="13"/>
  </w:num>
  <w:num w:numId="14">
    <w:abstractNumId w:val="18"/>
  </w:num>
  <w:num w:numId="15">
    <w:abstractNumId w:val="33"/>
  </w:num>
  <w:num w:numId="16">
    <w:abstractNumId w:val="31"/>
  </w:num>
  <w:num w:numId="17">
    <w:abstractNumId w:val="8"/>
  </w:num>
  <w:num w:numId="18">
    <w:abstractNumId w:val="2"/>
  </w:num>
  <w:num w:numId="19">
    <w:abstractNumId w:val="36"/>
  </w:num>
  <w:num w:numId="20">
    <w:abstractNumId w:val="0"/>
  </w:num>
  <w:num w:numId="21">
    <w:abstractNumId w:val="5"/>
  </w:num>
  <w:num w:numId="22">
    <w:abstractNumId w:val="10"/>
  </w:num>
  <w:num w:numId="23">
    <w:abstractNumId w:val="19"/>
  </w:num>
  <w:num w:numId="24">
    <w:abstractNumId w:val="14"/>
  </w:num>
  <w:num w:numId="25">
    <w:abstractNumId w:val="30"/>
  </w:num>
  <w:num w:numId="26">
    <w:abstractNumId w:val="26"/>
  </w:num>
  <w:num w:numId="27">
    <w:abstractNumId w:val="20"/>
  </w:num>
  <w:num w:numId="28">
    <w:abstractNumId w:val="28"/>
  </w:num>
  <w:num w:numId="29">
    <w:abstractNumId w:val="11"/>
  </w:num>
  <w:num w:numId="30">
    <w:abstractNumId w:val="22"/>
  </w:num>
  <w:num w:numId="31">
    <w:abstractNumId w:val="23"/>
  </w:num>
  <w:num w:numId="32">
    <w:abstractNumId w:val="25"/>
  </w:num>
  <w:num w:numId="33">
    <w:abstractNumId w:val="35"/>
  </w:num>
  <w:num w:numId="34">
    <w:abstractNumId w:val="1"/>
  </w:num>
  <w:num w:numId="35">
    <w:abstractNumId w:val="4"/>
  </w:num>
  <w:num w:numId="36">
    <w:abstractNumId w:val="24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46A"/>
    <w:rsid w:val="00176EA6"/>
    <w:rsid w:val="001A0FF5"/>
    <w:rsid w:val="00224F1B"/>
    <w:rsid w:val="00317BAC"/>
    <w:rsid w:val="00324A83"/>
    <w:rsid w:val="003B031D"/>
    <w:rsid w:val="004A72DD"/>
    <w:rsid w:val="007519B5"/>
    <w:rsid w:val="0080446A"/>
    <w:rsid w:val="00896F5C"/>
    <w:rsid w:val="008C0B5A"/>
    <w:rsid w:val="009F60CC"/>
    <w:rsid w:val="00BF6EA3"/>
    <w:rsid w:val="00CB3E0F"/>
    <w:rsid w:val="00EE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6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0446A"/>
    <w:rPr>
      <w:rFonts w:cs="Times New Roman"/>
      <w:u w:val="single"/>
    </w:rPr>
  </w:style>
  <w:style w:type="paragraph" w:customStyle="1" w:styleId="Corps">
    <w:name w:val="Corps"/>
    <w:uiPriority w:val="99"/>
    <w:rsid w:val="0080446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</w:rPr>
  </w:style>
  <w:style w:type="paragraph" w:customStyle="1" w:styleId="Styledetableau3">
    <w:name w:val="Style de tableau 3"/>
    <w:uiPriority w:val="99"/>
    <w:rsid w:val="0080446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FEFFFE"/>
      <w:sz w:val="20"/>
      <w:szCs w:val="20"/>
    </w:rPr>
  </w:style>
  <w:style w:type="paragraph" w:customStyle="1" w:styleId="Styledetableau2">
    <w:name w:val="Style de tableau 2"/>
    <w:uiPriority w:val="99"/>
    <w:rsid w:val="0080446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CB3E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B3E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CB3E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Tiret">
    <w:name w:val="Tiret"/>
    <w:rsid w:val="00DC61C4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3</Pages>
  <Words>300</Words>
  <Characters>1650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ATTITUDE ,  COMPORTEMENT ET ACCUEIL</dc:title>
  <dc:subject/>
  <dc:creator/>
  <cp:keywords/>
  <dc:description/>
  <cp:lastModifiedBy>JPN</cp:lastModifiedBy>
  <cp:revision>4</cp:revision>
  <dcterms:created xsi:type="dcterms:W3CDTF">2015-02-01T14:16:00Z</dcterms:created>
  <dcterms:modified xsi:type="dcterms:W3CDTF">2015-02-01T18:20:00Z</dcterms:modified>
</cp:coreProperties>
</file>